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616F" w14:textId="77777777" w:rsidR="00FE067E" w:rsidRPr="00D74C03" w:rsidRDefault="00CD36CF" w:rsidP="00CC1F3B">
      <w:pPr>
        <w:pStyle w:val="TitlePageOrigin"/>
        <w:rPr>
          <w:color w:val="auto"/>
        </w:rPr>
      </w:pPr>
      <w:r w:rsidRPr="00D74C03">
        <w:rPr>
          <w:color w:val="auto"/>
        </w:rPr>
        <w:t>WEST virginia legislature</w:t>
      </w:r>
    </w:p>
    <w:p w14:paraId="77F8B843" w14:textId="77777777" w:rsidR="00CD36CF" w:rsidRPr="00D74C03" w:rsidRDefault="00CD36CF" w:rsidP="00CC1F3B">
      <w:pPr>
        <w:pStyle w:val="TitlePageSession"/>
        <w:rPr>
          <w:color w:val="auto"/>
        </w:rPr>
      </w:pPr>
      <w:r w:rsidRPr="00D74C03">
        <w:rPr>
          <w:color w:val="auto"/>
        </w:rPr>
        <w:t>20</w:t>
      </w:r>
      <w:r w:rsidR="007F29DD" w:rsidRPr="00D74C03">
        <w:rPr>
          <w:color w:val="auto"/>
        </w:rPr>
        <w:t>2</w:t>
      </w:r>
      <w:r w:rsidR="00743F31" w:rsidRPr="00D74C03">
        <w:rPr>
          <w:color w:val="auto"/>
        </w:rPr>
        <w:t>6</w:t>
      </w:r>
      <w:r w:rsidRPr="00D74C03">
        <w:rPr>
          <w:color w:val="auto"/>
        </w:rPr>
        <w:t xml:space="preserve"> regular session</w:t>
      </w:r>
    </w:p>
    <w:p w14:paraId="1BC1D37C" w14:textId="77777777" w:rsidR="00CD36CF" w:rsidRPr="00D74C03" w:rsidRDefault="00E90ED8" w:rsidP="00CC1F3B">
      <w:pPr>
        <w:pStyle w:val="TitlePageBillPrefix"/>
        <w:rPr>
          <w:color w:val="auto"/>
        </w:rPr>
      </w:pPr>
      <w:sdt>
        <w:sdtPr>
          <w:rPr>
            <w:color w:val="auto"/>
          </w:rPr>
          <w:tag w:val="IntroDate"/>
          <w:id w:val="-1236936958"/>
          <w:placeholder>
            <w:docPart w:val="DCE5693952D6476381A65D2F5324D7C7"/>
          </w:placeholder>
          <w:text/>
        </w:sdtPr>
        <w:sdtEndPr/>
        <w:sdtContent>
          <w:r w:rsidR="00AE48A0" w:rsidRPr="00D74C03">
            <w:rPr>
              <w:color w:val="auto"/>
            </w:rPr>
            <w:t>Introduced</w:t>
          </w:r>
        </w:sdtContent>
      </w:sdt>
    </w:p>
    <w:p w14:paraId="75DAFA4F" w14:textId="5939FE60" w:rsidR="00CD36CF" w:rsidRPr="00D74C03" w:rsidRDefault="00E90ED8" w:rsidP="00CC1F3B">
      <w:pPr>
        <w:pStyle w:val="BillNumber"/>
        <w:rPr>
          <w:color w:val="auto"/>
        </w:rPr>
      </w:pPr>
      <w:sdt>
        <w:sdtPr>
          <w:rPr>
            <w:color w:val="auto"/>
          </w:rPr>
          <w:tag w:val="Chamber"/>
          <w:id w:val="893011969"/>
          <w:lock w:val="sdtLocked"/>
          <w:placeholder>
            <w:docPart w:val="171E5E317ECC4B00B3C63FC345DE85BB"/>
          </w:placeholder>
          <w:dropDownList>
            <w:listItem w:displayText="House" w:value="House"/>
            <w:listItem w:displayText="Senate" w:value="Senate"/>
          </w:dropDownList>
        </w:sdtPr>
        <w:sdtEndPr/>
        <w:sdtContent>
          <w:r w:rsidR="005D7E17" w:rsidRPr="00D74C03">
            <w:rPr>
              <w:color w:val="auto"/>
            </w:rPr>
            <w:t>Senate</w:t>
          </w:r>
        </w:sdtContent>
      </w:sdt>
      <w:r w:rsidR="00303684" w:rsidRPr="00D74C03">
        <w:rPr>
          <w:color w:val="auto"/>
        </w:rPr>
        <w:t xml:space="preserve"> </w:t>
      </w:r>
      <w:r w:rsidR="00CD36CF" w:rsidRPr="00D74C03">
        <w:rPr>
          <w:color w:val="auto"/>
        </w:rPr>
        <w:t xml:space="preserve">Bill </w:t>
      </w:r>
      <w:sdt>
        <w:sdtPr>
          <w:rPr>
            <w:color w:val="auto"/>
          </w:rPr>
          <w:tag w:val="BNum"/>
          <w:id w:val="1645317809"/>
          <w:lock w:val="sdtLocked"/>
          <w:placeholder>
            <w:docPart w:val="ED072BF459F24857827BE2F4DA1B87EA"/>
          </w:placeholder>
          <w:text/>
        </w:sdtPr>
        <w:sdtEndPr/>
        <w:sdtContent>
          <w:r w:rsidR="005C4D9C">
            <w:rPr>
              <w:color w:val="auto"/>
            </w:rPr>
            <w:t>764</w:t>
          </w:r>
        </w:sdtContent>
      </w:sdt>
    </w:p>
    <w:p w14:paraId="6CC1A6BA" w14:textId="4A8D0F55" w:rsidR="00CD36CF" w:rsidRPr="00D74C03" w:rsidRDefault="00CD36CF" w:rsidP="00CC1F3B">
      <w:pPr>
        <w:pStyle w:val="Sponsors"/>
        <w:rPr>
          <w:color w:val="auto"/>
        </w:rPr>
      </w:pPr>
      <w:r w:rsidRPr="00D74C03">
        <w:rPr>
          <w:color w:val="auto"/>
        </w:rPr>
        <w:t xml:space="preserve">By </w:t>
      </w:r>
      <w:r w:rsidR="006477E9" w:rsidRPr="00D74C03">
        <w:rPr>
          <w:color w:val="auto"/>
        </w:rPr>
        <w:t>Senator Helton</w:t>
      </w:r>
    </w:p>
    <w:p w14:paraId="5C261B7D" w14:textId="2A090ADC" w:rsidR="00E831B3" w:rsidRPr="00D74C03" w:rsidRDefault="00CD36CF" w:rsidP="00CC1F3B">
      <w:pPr>
        <w:pStyle w:val="References"/>
        <w:rPr>
          <w:color w:val="auto"/>
        </w:rPr>
      </w:pPr>
      <w:r w:rsidRPr="00D74C03">
        <w:rPr>
          <w:color w:val="auto"/>
        </w:rPr>
        <w:t>[</w:t>
      </w:r>
      <w:sdt>
        <w:sdtPr>
          <w:rPr>
            <w:color w:val="auto"/>
          </w:rPr>
          <w:tag w:val="References"/>
          <w:id w:val="-1043047873"/>
          <w:placeholder>
            <w:docPart w:val="547C95D6E8334357BF970C68BB7FC595"/>
          </w:placeholder>
          <w:text w:multiLine="1"/>
        </w:sdtPr>
        <w:sdtEndPr/>
        <w:sdtContent>
          <w:r w:rsidR="006477E9" w:rsidRPr="00D74C03">
            <w:rPr>
              <w:color w:val="auto"/>
            </w:rPr>
            <w:t>Introduced</w:t>
          </w:r>
          <w:r w:rsidR="005C4D9C">
            <w:rPr>
              <w:color w:val="auto"/>
            </w:rPr>
            <w:t xml:space="preserve"> February 5, 2026</w:t>
          </w:r>
          <w:r w:rsidR="006477E9" w:rsidRPr="00D74C03">
            <w:rPr>
              <w:color w:val="auto"/>
            </w:rPr>
            <w:t>; referred</w:t>
          </w:r>
          <w:r w:rsidR="006477E9" w:rsidRPr="00D74C03">
            <w:rPr>
              <w:color w:val="auto"/>
            </w:rPr>
            <w:br/>
            <w:t>to the Committee on</w:t>
          </w:r>
          <w:r w:rsidR="00D46598">
            <w:rPr>
              <w:color w:val="auto"/>
            </w:rPr>
            <w:t xml:space="preserve"> Health and Human Resources</w:t>
          </w:r>
        </w:sdtContent>
      </w:sdt>
      <w:r w:rsidRPr="00D74C03">
        <w:rPr>
          <w:color w:val="auto"/>
        </w:rPr>
        <w:t>]</w:t>
      </w:r>
    </w:p>
    <w:p w14:paraId="3CF9763C" w14:textId="3927CF20" w:rsidR="00303684" w:rsidRPr="00D74C03" w:rsidRDefault="0000526A" w:rsidP="00CC1F3B">
      <w:pPr>
        <w:pStyle w:val="TitleSection"/>
        <w:rPr>
          <w:color w:val="auto"/>
        </w:rPr>
      </w:pPr>
      <w:r w:rsidRPr="00D74C03">
        <w:rPr>
          <w:color w:val="auto"/>
        </w:rPr>
        <w:lastRenderedPageBreak/>
        <w:t>A BILL</w:t>
      </w:r>
      <w:r w:rsidR="00503FA3" w:rsidRPr="00D74C03">
        <w:rPr>
          <w:color w:val="auto"/>
        </w:rPr>
        <w:t xml:space="preserve"> to amend</w:t>
      </w:r>
      <w:r w:rsidR="006477E9" w:rsidRPr="00D74C03">
        <w:rPr>
          <w:color w:val="auto"/>
        </w:rPr>
        <w:t xml:space="preserve"> the Code of West Virginia, 1931, as amended, by adding a new section, designated</w:t>
      </w:r>
      <w:r w:rsidR="00503FA3" w:rsidRPr="00D74C03">
        <w:rPr>
          <w:color w:val="auto"/>
        </w:rPr>
        <w:t xml:space="preserve"> </w:t>
      </w:r>
      <w:r w:rsidR="006477E9" w:rsidRPr="00D74C03">
        <w:rPr>
          <w:color w:val="auto"/>
        </w:rPr>
        <w:t xml:space="preserve">§16-7-1a; </w:t>
      </w:r>
      <w:r w:rsidR="00503FA3" w:rsidRPr="00D74C03">
        <w:rPr>
          <w:color w:val="auto"/>
        </w:rPr>
        <w:t xml:space="preserve">and </w:t>
      </w:r>
      <w:r w:rsidR="006477E9" w:rsidRPr="00D74C03">
        <w:rPr>
          <w:color w:val="auto"/>
        </w:rPr>
        <w:t>to amend and reenact</w:t>
      </w:r>
      <w:r w:rsidR="00503FA3" w:rsidRPr="00D74C03">
        <w:rPr>
          <w:color w:val="auto"/>
        </w:rPr>
        <w:t xml:space="preserve"> §16-7-2 and </w:t>
      </w:r>
      <w:r w:rsidR="00503FA3" w:rsidRPr="00D74C03">
        <w:rPr>
          <w:rStyle w:val="SectionHeadingChar"/>
          <w:b w:val="0"/>
          <w:bCs/>
          <w:color w:val="auto"/>
        </w:rPr>
        <w:t>§16-7-4</w:t>
      </w:r>
      <w:r w:rsidR="006477E9" w:rsidRPr="00D74C03">
        <w:rPr>
          <w:rStyle w:val="SectionHeadingChar"/>
          <w:b w:val="0"/>
          <w:bCs/>
          <w:color w:val="auto"/>
        </w:rPr>
        <w:t xml:space="preserve">, </w:t>
      </w:r>
      <w:r w:rsidR="00503FA3" w:rsidRPr="00D74C03">
        <w:rPr>
          <w:rStyle w:val="SectionHeadingChar"/>
          <w:b w:val="0"/>
          <w:bCs/>
          <w:color w:val="auto"/>
        </w:rPr>
        <w:t xml:space="preserve">relating to prohibiting certain adulterated products; </w:t>
      </w:r>
      <w:r w:rsidR="0090452A" w:rsidRPr="00D74C03">
        <w:rPr>
          <w:rStyle w:val="SectionHeadingChar"/>
          <w:b w:val="0"/>
          <w:bCs/>
          <w:color w:val="auto"/>
        </w:rPr>
        <w:t>setting forth legislative findings</w:t>
      </w:r>
      <w:r w:rsidR="00503FA3" w:rsidRPr="00D74C03">
        <w:rPr>
          <w:rStyle w:val="SectionHeadingChar"/>
          <w:b w:val="0"/>
          <w:bCs/>
          <w:color w:val="auto"/>
        </w:rPr>
        <w:t xml:space="preserve">; setting forth </w:t>
      </w:r>
      <w:r w:rsidR="00395A27" w:rsidRPr="00D74C03">
        <w:rPr>
          <w:rStyle w:val="SectionHeadingChar"/>
          <w:b w:val="0"/>
          <w:bCs/>
          <w:color w:val="auto"/>
        </w:rPr>
        <w:t>substances and ingredients considered adulterated; setting forth effective date; providing that criminal penalties do not apply to specific adulterated foods; and providing for civil penalties.</w:t>
      </w:r>
    </w:p>
    <w:p w14:paraId="49399DE2" w14:textId="77777777" w:rsidR="00303684" w:rsidRPr="00D74C03" w:rsidRDefault="00303684" w:rsidP="00CC1F3B">
      <w:pPr>
        <w:pStyle w:val="EnactingClause"/>
        <w:rPr>
          <w:color w:val="auto"/>
        </w:rPr>
        <w:sectPr w:rsidR="00303684" w:rsidRPr="00D74C03" w:rsidSect="00DD69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74C03">
        <w:rPr>
          <w:color w:val="auto"/>
        </w:rPr>
        <w:t>Be it enacted by the Legislature of West Virginia:</w:t>
      </w:r>
    </w:p>
    <w:p w14:paraId="426AC8E2" w14:textId="58A98D34" w:rsidR="008736AA" w:rsidRPr="00D74C03" w:rsidRDefault="00503FA3" w:rsidP="00503FA3">
      <w:pPr>
        <w:suppressLineNumbers/>
        <w:ind w:left="720" w:hanging="720"/>
        <w:jc w:val="both"/>
        <w:outlineLvl w:val="1"/>
        <w:rPr>
          <w:rFonts w:cs="Arial"/>
          <w:b/>
          <w:color w:val="auto"/>
          <w:sz w:val="24"/>
        </w:rPr>
      </w:pPr>
      <w:r w:rsidRPr="00D74C03">
        <w:rPr>
          <w:rFonts w:cs="Arial"/>
          <w:b/>
          <w:color w:val="auto"/>
          <w:sz w:val="24"/>
        </w:rPr>
        <w:t>ARTICLE 7. PURE FOOD AND DRUGS.</w:t>
      </w:r>
    </w:p>
    <w:p w14:paraId="5C027B99" w14:textId="77777777" w:rsidR="00DD69DB" w:rsidRPr="00D74C03" w:rsidRDefault="00DD69DB" w:rsidP="00CC1F3B">
      <w:pPr>
        <w:pStyle w:val="SectionBody"/>
        <w:rPr>
          <w:color w:val="auto"/>
        </w:rPr>
        <w:sectPr w:rsidR="00DD69DB" w:rsidRPr="00D74C03" w:rsidSect="00DD69DB">
          <w:type w:val="continuous"/>
          <w:pgSz w:w="12240" w:h="15840" w:code="1"/>
          <w:pgMar w:top="1440" w:right="1440" w:bottom="1440" w:left="1440" w:header="720" w:footer="720" w:gutter="0"/>
          <w:lnNumType w:countBy="1" w:restart="newSection"/>
          <w:cols w:space="720"/>
          <w:titlePg/>
          <w:docGrid w:linePitch="360"/>
        </w:sectPr>
      </w:pPr>
    </w:p>
    <w:p w14:paraId="6E98F42C" w14:textId="529F1C2E" w:rsidR="00DD69DB" w:rsidRPr="00D74C03" w:rsidRDefault="00DD69DB" w:rsidP="00006D11">
      <w:pPr>
        <w:pStyle w:val="SectionHeading"/>
        <w:rPr>
          <w:color w:val="auto"/>
          <w:u w:val="single"/>
        </w:rPr>
      </w:pPr>
      <w:r w:rsidRPr="00D74C03">
        <w:rPr>
          <w:color w:val="auto"/>
          <w:u w:val="single"/>
        </w:rPr>
        <w:t>§16-7-1</w:t>
      </w:r>
      <w:r w:rsidR="00AE2FF6" w:rsidRPr="00D74C03">
        <w:rPr>
          <w:color w:val="auto"/>
          <w:u w:val="single"/>
        </w:rPr>
        <w:t>a</w:t>
      </w:r>
      <w:r w:rsidRPr="00D74C03">
        <w:rPr>
          <w:color w:val="auto"/>
          <w:u w:val="single"/>
        </w:rPr>
        <w:t xml:space="preserve">. </w:t>
      </w:r>
      <w:r w:rsidR="00AE2FF6" w:rsidRPr="00D74C03">
        <w:rPr>
          <w:color w:val="auto"/>
          <w:u w:val="single"/>
        </w:rPr>
        <w:t>Legislative Findings.</w:t>
      </w:r>
    </w:p>
    <w:p w14:paraId="1B29AD6A" w14:textId="2432F7C2" w:rsidR="00AE2FF6" w:rsidRPr="00D74C03" w:rsidRDefault="00AE2FF6" w:rsidP="00AE2FF6">
      <w:pPr>
        <w:ind w:firstLine="750"/>
        <w:jc w:val="both"/>
        <w:outlineLvl w:val="4"/>
        <w:rPr>
          <w:rFonts w:cs="Arial"/>
          <w:color w:val="auto"/>
          <w:u w:val="single"/>
        </w:rPr>
      </w:pPr>
      <w:r w:rsidRPr="00D74C03">
        <w:rPr>
          <w:rFonts w:cs="Arial"/>
          <w:color w:val="auto"/>
          <w:u w:val="single"/>
        </w:rPr>
        <w:t xml:space="preserve">The Legislature hereby finds that food dye from </w:t>
      </w:r>
      <w:r w:rsidR="00965D3D" w:rsidRPr="00D74C03">
        <w:rPr>
          <w:rFonts w:cs="Arial"/>
          <w:color w:val="auto"/>
          <w:u w:val="single"/>
        </w:rPr>
        <w:t>synthetic</w:t>
      </w:r>
      <w:r w:rsidRPr="00D74C03">
        <w:rPr>
          <w:rFonts w:cs="Arial"/>
          <w:color w:val="auto"/>
          <w:u w:val="single"/>
        </w:rPr>
        <w:t xml:space="preserve"> sources </w:t>
      </w:r>
      <w:r w:rsidR="00965D3D" w:rsidRPr="00D74C03">
        <w:rPr>
          <w:rFonts w:cs="Arial"/>
          <w:color w:val="auto"/>
          <w:u w:val="single"/>
        </w:rPr>
        <w:t xml:space="preserve">and preservatives </w:t>
      </w:r>
      <w:r w:rsidRPr="00D74C03">
        <w:rPr>
          <w:rFonts w:cs="Arial"/>
          <w:color w:val="auto"/>
          <w:u w:val="single"/>
        </w:rPr>
        <w:t>ha</w:t>
      </w:r>
      <w:r w:rsidR="00965D3D" w:rsidRPr="00D74C03">
        <w:rPr>
          <w:rFonts w:cs="Arial"/>
          <w:color w:val="auto"/>
          <w:u w:val="single"/>
        </w:rPr>
        <w:t>ve</w:t>
      </w:r>
      <w:r w:rsidRPr="00D74C03">
        <w:rPr>
          <w:rFonts w:cs="Arial"/>
          <w:color w:val="auto"/>
          <w:u w:val="single"/>
        </w:rPr>
        <w:t xml:space="preserve"> been linked to health concerns</w:t>
      </w:r>
      <w:r w:rsidR="0090452A" w:rsidRPr="00D74C03">
        <w:rPr>
          <w:rFonts w:cs="Arial"/>
          <w:color w:val="auto"/>
          <w:u w:val="single"/>
        </w:rPr>
        <w:t xml:space="preserve"> such as</w:t>
      </w:r>
      <w:r w:rsidRPr="00D74C03">
        <w:rPr>
          <w:rFonts w:cs="Arial"/>
          <w:color w:val="auto"/>
          <w:u w:val="single"/>
        </w:rPr>
        <w:t xml:space="preserve"> an elevated risk of cancer, and hyperactivity and neurobehavioral issues in children.  While some of this research is on-going, the Legislature believes that time is of the essence</w:t>
      </w:r>
      <w:r w:rsidR="0090452A" w:rsidRPr="00D74C03">
        <w:rPr>
          <w:rFonts w:cs="Arial"/>
          <w:color w:val="auto"/>
          <w:u w:val="single"/>
        </w:rPr>
        <w:t xml:space="preserve"> and regulation of the</w:t>
      </w:r>
      <w:r w:rsidR="00912893" w:rsidRPr="00D74C03">
        <w:rPr>
          <w:rFonts w:cs="Arial"/>
          <w:color w:val="auto"/>
          <w:u w:val="single"/>
        </w:rPr>
        <w:t>se</w:t>
      </w:r>
      <w:r w:rsidR="0090452A" w:rsidRPr="00D74C03">
        <w:rPr>
          <w:rFonts w:cs="Arial"/>
          <w:color w:val="auto"/>
          <w:u w:val="single"/>
        </w:rPr>
        <w:t xml:space="preserve"> substances is necessary </w:t>
      </w:r>
      <w:r w:rsidRPr="00D74C03">
        <w:rPr>
          <w:rFonts w:cs="Arial"/>
          <w:color w:val="auto"/>
          <w:u w:val="single"/>
        </w:rPr>
        <w:t xml:space="preserve">to protect the health and welfare of </w:t>
      </w:r>
      <w:r w:rsidR="0090452A" w:rsidRPr="00D74C03">
        <w:rPr>
          <w:rFonts w:cs="Arial"/>
          <w:color w:val="auto"/>
          <w:u w:val="single"/>
        </w:rPr>
        <w:t xml:space="preserve">citizens of </w:t>
      </w:r>
      <w:r w:rsidRPr="00D74C03">
        <w:rPr>
          <w:rFonts w:cs="Arial"/>
          <w:color w:val="auto"/>
          <w:u w:val="single"/>
        </w:rPr>
        <w:t>the state</w:t>
      </w:r>
      <w:r w:rsidR="0090452A" w:rsidRPr="00D74C03">
        <w:rPr>
          <w:rFonts w:cs="Arial"/>
          <w:color w:val="auto"/>
          <w:u w:val="single"/>
        </w:rPr>
        <w:t>.</w:t>
      </w:r>
    </w:p>
    <w:p w14:paraId="478DE705" w14:textId="77777777" w:rsidR="00CC18A1" w:rsidRPr="00D74C03" w:rsidRDefault="00CC18A1" w:rsidP="00EF7446">
      <w:pPr>
        <w:pStyle w:val="SectionHeading"/>
        <w:rPr>
          <w:color w:val="auto"/>
        </w:rPr>
        <w:sectPr w:rsidR="00CC18A1" w:rsidRPr="00D74C03" w:rsidSect="00DD69DB">
          <w:type w:val="continuous"/>
          <w:pgSz w:w="12240" w:h="15840" w:code="1"/>
          <w:pgMar w:top="1440" w:right="1440" w:bottom="1440" w:left="1440" w:header="720" w:footer="720" w:gutter="0"/>
          <w:lnNumType w:countBy="1" w:restart="newSection"/>
          <w:cols w:space="720"/>
          <w:titlePg/>
          <w:docGrid w:linePitch="360"/>
        </w:sectPr>
      </w:pPr>
      <w:r w:rsidRPr="00D74C03">
        <w:rPr>
          <w:color w:val="auto"/>
        </w:rPr>
        <w:t>§16-7-2. What constitutes adulteration.</w:t>
      </w:r>
    </w:p>
    <w:p w14:paraId="29E47A3E" w14:textId="77777777" w:rsidR="00CC18A1" w:rsidRPr="00D74C03" w:rsidRDefault="00CC18A1" w:rsidP="00EF7446">
      <w:pPr>
        <w:pStyle w:val="SectionBody"/>
        <w:rPr>
          <w:color w:val="auto"/>
        </w:rPr>
      </w:pPr>
      <w:r w:rsidRPr="00D74C03">
        <w:rPr>
          <w:color w:val="auto"/>
        </w:rPr>
        <w:t>Any drug or article of food shall be deemed to be adulterated within the meaning of this article: for the purpose of this article:</w:t>
      </w:r>
    </w:p>
    <w:p w14:paraId="3D3264AE" w14:textId="77777777" w:rsidR="00CC18A1" w:rsidRPr="00D74C03" w:rsidRDefault="00CC18A1" w:rsidP="00EF7446">
      <w:pPr>
        <w:pStyle w:val="SectionBody"/>
        <w:rPr>
          <w:color w:val="auto"/>
        </w:rPr>
      </w:pPr>
      <w:r w:rsidRPr="00D74C03">
        <w:rPr>
          <w:color w:val="auto"/>
        </w:rPr>
        <w:t xml:space="preserve">(a) In the case of drugs: </w:t>
      </w:r>
    </w:p>
    <w:p w14:paraId="514D3DFA" w14:textId="77777777" w:rsidR="00CC18A1" w:rsidRPr="00D74C03" w:rsidRDefault="00CC18A1" w:rsidP="00EF7446">
      <w:pPr>
        <w:pStyle w:val="SectionBody"/>
        <w:rPr>
          <w:color w:val="auto"/>
        </w:rPr>
      </w:pPr>
      <w:r w:rsidRPr="00D74C03">
        <w:rPr>
          <w:color w:val="auto"/>
        </w:rPr>
        <w:t xml:space="preserve">(1) If, when sold under or by a name recognized in the United States Pharmacopoeia official at that time, it differs from the standard of strength, quality, or purity laid down </w:t>
      </w:r>
      <w:proofErr w:type="gramStart"/>
      <w:r w:rsidRPr="00D74C03">
        <w:rPr>
          <w:color w:val="auto"/>
        </w:rPr>
        <w:t>therein;</w:t>
      </w:r>
      <w:proofErr w:type="gramEnd"/>
      <w:r w:rsidRPr="00D74C03">
        <w:rPr>
          <w:color w:val="auto"/>
        </w:rPr>
        <w:t xml:space="preserve"> </w:t>
      </w:r>
    </w:p>
    <w:p w14:paraId="1B4F86B3" w14:textId="77777777" w:rsidR="00CC18A1" w:rsidRPr="00D74C03" w:rsidRDefault="00CC18A1" w:rsidP="00EF7446">
      <w:pPr>
        <w:pStyle w:val="SectionBody"/>
        <w:rPr>
          <w:color w:val="auto"/>
        </w:rPr>
      </w:pPr>
      <w:r w:rsidRPr="00D74C03">
        <w:rPr>
          <w:color w:val="auto"/>
        </w:rPr>
        <w:t xml:space="preserve">(2) If, when sold under or by a name not recognized in the United States Pharmacopoeia official at the time, but which is found in some other pharmacopoeia or other standard work of </w:t>
      </w:r>
      <w:proofErr w:type="spellStart"/>
      <w:r w:rsidRPr="00D74C03">
        <w:rPr>
          <w:color w:val="auto"/>
        </w:rPr>
        <w:t>materia</w:t>
      </w:r>
      <w:proofErr w:type="spellEnd"/>
      <w:r w:rsidRPr="00D74C03">
        <w:rPr>
          <w:color w:val="auto"/>
        </w:rPr>
        <w:t xml:space="preserve"> medica, it differs materially from the standard of strength, quality, or purity laid down in such </w:t>
      </w:r>
      <w:proofErr w:type="gramStart"/>
      <w:r w:rsidRPr="00D74C03">
        <w:rPr>
          <w:color w:val="auto"/>
        </w:rPr>
        <w:t>work;</w:t>
      </w:r>
      <w:proofErr w:type="gramEnd"/>
      <w:r w:rsidRPr="00D74C03">
        <w:rPr>
          <w:color w:val="auto"/>
        </w:rPr>
        <w:t xml:space="preserve"> </w:t>
      </w:r>
    </w:p>
    <w:p w14:paraId="54EF4390" w14:textId="77777777" w:rsidR="00CC18A1" w:rsidRPr="00D74C03" w:rsidRDefault="00CC18A1" w:rsidP="00EF7446">
      <w:pPr>
        <w:pStyle w:val="SectionBody"/>
        <w:rPr>
          <w:color w:val="auto"/>
        </w:rPr>
      </w:pPr>
      <w:r w:rsidRPr="00D74C03">
        <w:rPr>
          <w:color w:val="auto"/>
        </w:rPr>
        <w:t xml:space="preserve">(3) If its strength, quality, or purity falls below the professed standard under which it is </w:t>
      </w:r>
      <w:proofErr w:type="gramStart"/>
      <w:r w:rsidRPr="00D74C03">
        <w:rPr>
          <w:color w:val="auto"/>
        </w:rPr>
        <w:t>sold;</w:t>
      </w:r>
      <w:proofErr w:type="gramEnd"/>
      <w:r w:rsidRPr="00D74C03">
        <w:rPr>
          <w:color w:val="auto"/>
        </w:rPr>
        <w:t xml:space="preserve"> </w:t>
      </w:r>
    </w:p>
    <w:p w14:paraId="79FFD08A" w14:textId="77777777" w:rsidR="00CC18A1" w:rsidRPr="00D74C03" w:rsidRDefault="00CC18A1" w:rsidP="00EF7446">
      <w:pPr>
        <w:pStyle w:val="SectionBody"/>
        <w:rPr>
          <w:color w:val="auto"/>
        </w:rPr>
      </w:pPr>
      <w:r w:rsidRPr="00D74C03">
        <w:rPr>
          <w:color w:val="auto"/>
        </w:rPr>
        <w:lastRenderedPageBreak/>
        <w:t>(4) If it be an imitation of, or offered for sale under the name of, another article; or</w:t>
      </w:r>
    </w:p>
    <w:p w14:paraId="65F0272E" w14:textId="77777777" w:rsidR="00CC18A1" w:rsidRPr="00D74C03" w:rsidRDefault="00CC18A1" w:rsidP="00EF7446">
      <w:pPr>
        <w:pStyle w:val="SectionBody"/>
        <w:rPr>
          <w:color w:val="auto"/>
        </w:rPr>
      </w:pPr>
      <w:r w:rsidRPr="00D74C03">
        <w:rPr>
          <w:color w:val="auto"/>
        </w:rPr>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D74C03">
        <w:rPr>
          <w:i/>
          <w:iCs/>
          <w:color w:val="auto"/>
        </w:rPr>
        <w:t>Provided</w:t>
      </w:r>
      <w:r w:rsidRPr="00D74C03">
        <w:rPr>
          <w:color w:val="auto"/>
        </w:rPr>
        <w:t>,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p>
    <w:p w14:paraId="491C0306" w14:textId="77777777" w:rsidR="00CC18A1" w:rsidRPr="00D74C03" w:rsidRDefault="00CC18A1" w:rsidP="00EF7446">
      <w:pPr>
        <w:pStyle w:val="SectionBody"/>
        <w:rPr>
          <w:color w:val="auto"/>
        </w:rPr>
      </w:pPr>
      <w:r w:rsidRPr="00D74C03">
        <w:rPr>
          <w:color w:val="auto"/>
        </w:rPr>
        <w:t xml:space="preserve">(b) In the case of food, drink, confectionery, or condiment: </w:t>
      </w:r>
    </w:p>
    <w:p w14:paraId="52ACEBEC" w14:textId="77777777" w:rsidR="00CC18A1" w:rsidRPr="00D74C03" w:rsidRDefault="00CC18A1" w:rsidP="00EF7446">
      <w:pPr>
        <w:pStyle w:val="SectionBody"/>
        <w:rPr>
          <w:color w:val="auto"/>
        </w:rPr>
      </w:pPr>
      <w:r w:rsidRPr="00D74C03">
        <w:rPr>
          <w:color w:val="auto"/>
        </w:rPr>
        <w:t xml:space="preserve">(1) If any substance or substances have been mixed with it, </w:t>
      </w:r>
      <w:proofErr w:type="gramStart"/>
      <w:r w:rsidRPr="00D74C03">
        <w:rPr>
          <w:color w:val="auto"/>
        </w:rPr>
        <w:t>so as to</w:t>
      </w:r>
      <w:proofErr w:type="gramEnd"/>
      <w:r w:rsidRPr="00D74C03">
        <w:rPr>
          <w:color w:val="auto"/>
        </w:rPr>
        <w:t xml:space="preserve"> lower or depreciate or injuriously affect its quality, strength, or </w:t>
      </w:r>
      <w:proofErr w:type="gramStart"/>
      <w:r w:rsidRPr="00D74C03">
        <w:rPr>
          <w:color w:val="auto"/>
        </w:rPr>
        <w:t>purity;</w:t>
      </w:r>
      <w:proofErr w:type="gramEnd"/>
      <w:r w:rsidRPr="00D74C03">
        <w:rPr>
          <w:color w:val="auto"/>
        </w:rPr>
        <w:t xml:space="preserve"> </w:t>
      </w:r>
    </w:p>
    <w:p w14:paraId="4EE3A868" w14:textId="77777777" w:rsidR="00CC18A1" w:rsidRPr="00D74C03" w:rsidRDefault="00CC18A1" w:rsidP="00EF7446">
      <w:pPr>
        <w:pStyle w:val="SectionBody"/>
        <w:rPr>
          <w:color w:val="auto"/>
        </w:rPr>
      </w:pPr>
      <w:r w:rsidRPr="00D74C03">
        <w:rPr>
          <w:color w:val="auto"/>
        </w:rPr>
        <w:t xml:space="preserve">(2) If any inferior or </w:t>
      </w:r>
      <w:proofErr w:type="gramStart"/>
      <w:r w:rsidRPr="00D74C03">
        <w:rPr>
          <w:color w:val="auto"/>
        </w:rPr>
        <w:t>cheaper substance or</w:t>
      </w:r>
      <w:proofErr w:type="gramEnd"/>
      <w:r w:rsidRPr="00D74C03">
        <w:rPr>
          <w:color w:val="auto"/>
        </w:rPr>
        <w:t xml:space="preserve"> substances have been substituted wholly or in part for </w:t>
      </w:r>
      <w:proofErr w:type="gramStart"/>
      <w:r w:rsidRPr="00D74C03">
        <w:rPr>
          <w:color w:val="auto"/>
        </w:rPr>
        <w:t>it;</w:t>
      </w:r>
      <w:proofErr w:type="gramEnd"/>
      <w:r w:rsidRPr="00D74C03">
        <w:rPr>
          <w:color w:val="auto"/>
        </w:rPr>
        <w:t xml:space="preserve"> </w:t>
      </w:r>
    </w:p>
    <w:p w14:paraId="0EC0784C" w14:textId="77777777" w:rsidR="00CC18A1" w:rsidRPr="00D74C03" w:rsidRDefault="00CC18A1" w:rsidP="00EF7446">
      <w:pPr>
        <w:pStyle w:val="SectionBody"/>
        <w:rPr>
          <w:color w:val="auto"/>
        </w:rPr>
      </w:pPr>
      <w:r w:rsidRPr="00D74C03">
        <w:rPr>
          <w:color w:val="auto"/>
        </w:rPr>
        <w:t xml:space="preserve">(3) If any valuable or necessary constituent or ingredient has been wholly or in part abstracted from </w:t>
      </w:r>
      <w:proofErr w:type="gramStart"/>
      <w:r w:rsidRPr="00D74C03">
        <w:rPr>
          <w:color w:val="auto"/>
        </w:rPr>
        <w:t>it;</w:t>
      </w:r>
      <w:proofErr w:type="gramEnd"/>
      <w:r w:rsidRPr="00D74C03">
        <w:rPr>
          <w:color w:val="auto"/>
        </w:rPr>
        <w:t xml:space="preserve"> </w:t>
      </w:r>
    </w:p>
    <w:p w14:paraId="08D3BF46" w14:textId="77777777" w:rsidR="00CC18A1" w:rsidRPr="00D74C03" w:rsidRDefault="00CC18A1" w:rsidP="00EF7446">
      <w:pPr>
        <w:pStyle w:val="SectionBody"/>
        <w:rPr>
          <w:color w:val="auto"/>
        </w:rPr>
      </w:pPr>
      <w:r w:rsidRPr="00D74C03">
        <w:rPr>
          <w:color w:val="auto"/>
        </w:rPr>
        <w:t xml:space="preserve">(4) If it is an imitation of, or is sold under the name of, another </w:t>
      </w:r>
      <w:proofErr w:type="gramStart"/>
      <w:r w:rsidRPr="00D74C03">
        <w:rPr>
          <w:color w:val="auto"/>
        </w:rPr>
        <w:t>article;</w:t>
      </w:r>
      <w:proofErr w:type="gramEnd"/>
      <w:r w:rsidRPr="00D74C03">
        <w:rPr>
          <w:color w:val="auto"/>
        </w:rPr>
        <w:t xml:space="preserve"> </w:t>
      </w:r>
    </w:p>
    <w:p w14:paraId="3E5D94BB" w14:textId="77777777" w:rsidR="00CC18A1" w:rsidRPr="00D74C03" w:rsidRDefault="00CC18A1" w:rsidP="00EF7446">
      <w:pPr>
        <w:pStyle w:val="SectionBody"/>
        <w:rPr>
          <w:color w:val="auto"/>
        </w:rPr>
      </w:pPr>
      <w:r w:rsidRPr="00D74C03">
        <w:rPr>
          <w:color w:val="auto"/>
        </w:rPr>
        <w:t xml:space="preserve">(5) If it </w:t>
      </w:r>
      <w:proofErr w:type="gramStart"/>
      <w:r w:rsidRPr="00D74C03">
        <w:rPr>
          <w:color w:val="auto"/>
        </w:rPr>
        <w:t>consists</w:t>
      </w:r>
      <w:proofErr w:type="gramEnd"/>
      <w:r w:rsidRPr="00D74C03">
        <w:rPr>
          <w:color w:val="auto"/>
        </w:rPr>
        <w:t xml:space="preserve"> wholly or in part of diseased, decomposed, putrid, infected, tainted, or rotten animal or vegetable substance, whether manufactured or not, or, in the case of milk, if it is the product of a diseased </w:t>
      </w:r>
      <w:proofErr w:type="gramStart"/>
      <w:r w:rsidRPr="00D74C03">
        <w:rPr>
          <w:color w:val="auto"/>
        </w:rPr>
        <w:t>animal;</w:t>
      </w:r>
      <w:proofErr w:type="gramEnd"/>
      <w:r w:rsidRPr="00D74C03">
        <w:rPr>
          <w:color w:val="auto"/>
        </w:rPr>
        <w:t xml:space="preserve"> </w:t>
      </w:r>
    </w:p>
    <w:p w14:paraId="271F9B88" w14:textId="77777777" w:rsidR="00CC18A1" w:rsidRPr="00D74C03" w:rsidRDefault="00CC18A1" w:rsidP="00EF7446">
      <w:pPr>
        <w:pStyle w:val="SectionBody"/>
        <w:rPr>
          <w:color w:val="auto"/>
        </w:rPr>
      </w:pPr>
      <w:r w:rsidRPr="00D74C03">
        <w:rPr>
          <w:color w:val="auto"/>
        </w:rPr>
        <w:t xml:space="preserve">(6) If it is colored, coated, polished, or powdered, whereby damage or inferiority is concealed, or if by any means it is made to appear better or of greater value than it really </w:t>
      </w:r>
      <w:proofErr w:type="gramStart"/>
      <w:r w:rsidRPr="00D74C03">
        <w:rPr>
          <w:color w:val="auto"/>
        </w:rPr>
        <w:t>is;</w:t>
      </w:r>
      <w:proofErr w:type="gramEnd"/>
      <w:r w:rsidRPr="00D74C03">
        <w:rPr>
          <w:color w:val="auto"/>
        </w:rPr>
        <w:t xml:space="preserve"> </w:t>
      </w:r>
    </w:p>
    <w:p w14:paraId="24A12B10" w14:textId="4B2DE913" w:rsidR="00CC18A1" w:rsidRPr="00D74C03" w:rsidRDefault="00CC18A1" w:rsidP="00EF7446">
      <w:pPr>
        <w:pStyle w:val="SectionBody"/>
        <w:rPr>
          <w:strike/>
          <w:color w:val="auto"/>
        </w:rPr>
      </w:pPr>
      <w:r w:rsidRPr="00D74C03">
        <w:rPr>
          <w:color w:val="auto"/>
        </w:rPr>
        <w:t xml:space="preserve">(7) If it contains any added substance or ingredients which are poisonous or injurious to the health; </w:t>
      </w:r>
      <w:r w:rsidRPr="00D74C03">
        <w:rPr>
          <w:strike/>
          <w:color w:val="auto"/>
        </w:rPr>
        <w:t xml:space="preserve">including butylated hydroxyanisole, propylparaben, FD&amp;C Blue No. 1, FD&amp;C Blue No. 2, FD&amp;C Green No. 3, FD&amp;C Red No. 3, FD&amp;C Red No. 40, FD&amp;C Yellow No. 5, and FD&amp;C </w:t>
      </w:r>
      <w:r w:rsidRPr="00D74C03">
        <w:rPr>
          <w:strike/>
          <w:color w:val="auto"/>
        </w:rPr>
        <w:lastRenderedPageBreak/>
        <w:t xml:space="preserve">Yellow No. </w:t>
      </w:r>
      <w:proofErr w:type="gramStart"/>
      <w:r w:rsidRPr="00D74C03">
        <w:rPr>
          <w:strike/>
          <w:color w:val="auto"/>
        </w:rPr>
        <w:t>6;</w:t>
      </w:r>
      <w:proofErr w:type="gramEnd"/>
    </w:p>
    <w:p w14:paraId="029E82D5" w14:textId="2CA36450" w:rsidR="00CC18A1" w:rsidRPr="00D74C03" w:rsidRDefault="00CC18A1" w:rsidP="00EF7446">
      <w:pPr>
        <w:pStyle w:val="SectionBody"/>
        <w:rPr>
          <w:color w:val="auto"/>
        </w:rPr>
      </w:pPr>
      <w:r w:rsidRPr="00D74C03">
        <w:rPr>
          <w:color w:val="auto"/>
        </w:rPr>
        <w:t xml:space="preserve">(8) </w:t>
      </w:r>
      <w:r w:rsidRPr="00D74C03">
        <w:rPr>
          <w:color w:val="auto"/>
          <w:u w:val="single"/>
        </w:rPr>
        <w:t xml:space="preserve">If it contains any of the following added substances or ingredients: butylated hydroxyanisole, propylparaben, FD&amp;C Blue No. 1, FD&amp;C Blue No. 2, FD&amp;C Green No. 3, FD&amp;C Red No. 3, FD&amp;C Red No. 40, FD&amp;C Yellow No. 5, and FD&amp;C Yellow No. </w:t>
      </w:r>
      <w:proofErr w:type="gramStart"/>
      <w:r w:rsidRPr="00D74C03">
        <w:rPr>
          <w:color w:val="auto"/>
          <w:u w:val="single"/>
        </w:rPr>
        <w:t>6;</w:t>
      </w:r>
      <w:proofErr w:type="gramEnd"/>
      <w:r w:rsidRPr="00D74C03">
        <w:rPr>
          <w:color w:val="auto"/>
        </w:rPr>
        <w:t xml:space="preserve"> </w:t>
      </w:r>
    </w:p>
    <w:p w14:paraId="160DD15D" w14:textId="4D8951E1" w:rsidR="00CC18A1" w:rsidRPr="00D74C03" w:rsidRDefault="00CC18A1" w:rsidP="00EF7446">
      <w:pPr>
        <w:pStyle w:val="SectionBody"/>
        <w:rPr>
          <w:color w:val="auto"/>
        </w:rPr>
      </w:pPr>
      <w:r w:rsidRPr="00D74C03">
        <w:rPr>
          <w:strike/>
          <w:color w:val="auto"/>
        </w:rPr>
        <w:t>(8)</w:t>
      </w:r>
      <w:r w:rsidRPr="00D74C03">
        <w:rPr>
          <w:color w:val="auto"/>
          <w:u w:val="single"/>
        </w:rPr>
        <w:t>(9)</w:t>
      </w:r>
      <w:r w:rsidRPr="00D74C03">
        <w:rPr>
          <w:color w:val="auto"/>
        </w:rPr>
        <w:t xml:space="preserve"> If it is sold under a coined name and does not contain some ingredient suggested by such name or contains only an inconsiderable quantity; or</w:t>
      </w:r>
    </w:p>
    <w:p w14:paraId="2B25A82B" w14:textId="2B28B13B" w:rsidR="00CC18A1" w:rsidRPr="00D74C03" w:rsidRDefault="00CC18A1" w:rsidP="00EF7446">
      <w:pPr>
        <w:pStyle w:val="SectionBody"/>
        <w:rPr>
          <w:color w:val="auto"/>
        </w:rPr>
      </w:pPr>
      <w:r w:rsidRPr="00D74C03">
        <w:rPr>
          <w:strike/>
          <w:color w:val="auto"/>
        </w:rPr>
        <w:t>(9)</w:t>
      </w:r>
      <w:r w:rsidRPr="00D74C03">
        <w:rPr>
          <w:color w:val="auto"/>
          <w:u w:val="single"/>
        </w:rPr>
        <w:t>(10)</w:t>
      </w:r>
      <w:r w:rsidRPr="00D74C03">
        <w:rPr>
          <w:color w:val="auto"/>
        </w:rPr>
        <w:t xml:space="preserve"> If the package containing it or any label thereon shall bear any statement regarding it or its composition which shall be false or misleading in any particular: </w:t>
      </w:r>
      <w:r w:rsidRPr="00D74C03">
        <w:rPr>
          <w:i/>
          <w:iCs/>
          <w:color w:val="auto"/>
        </w:rPr>
        <w:t>Provided</w:t>
      </w:r>
      <w:r w:rsidRPr="00D74C03">
        <w:rPr>
          <w:color w:val="auto"/>
        </w:rPr>
        <w:t>, That the 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5EB139C2" w14:textId="1C0FFC0B" w:rsidR="00CC18A1" w:rsidRPr="00D74C03" w:rsidRDefault="00CC18A1" w:rsidP="00EF7446">
      <w:pPr>
        <w:pStyle w:val="SectionBody"/>
        <w:rPr>
          <w:color w:val="auto"/>
        </w:rPr>
      </w:pPr>
      <w:r w:rsidRPr="00D74C03">
        <w:rPr>
          <w:strike/>
          <w:color w:val="auto"/>
        </w:rPr>
        <w:t>(10)</w:t>
      </w:r>
      <w:r w:rsidRPr="00D74C03">
        <w:rPr>
          <w:color w:val="auto"/>
          <w:u w:val="single"/>
        </w:rPr>
        <w:t>(11)</w:t>
      </w:r>
      <w:r w:rsidRPr="00D74C03">
        <w:rPr>
          <w:color w:val="auto"/>
        </w:rPr>
        <w:t xml:space="preserve"> The amendments made to this section during the 2025 regular session of the Legislature shall </w:t>
      </w:r>
      <w:r w:rsidRPr="00D74C03">
        <w:rPr>
          <w:strike/>
          <w:color w:val="auto"/>
        </w:rPr>
        <w:t>be effective on</w:t>
      </w:r>
      <w:r w:rsidRPr="00D74C03">
        <w:rPr>
          <w:color w:val="auto"/>
        </w:rPr>
        <w:t xml:space="preserve"> </w:t>
      </w:r>
      <w:r w:rsidRPr="00D74C03">
        <w:rPr>
          <w:color w:val="auto"/>
          <w:u w:val="single"/>
        </w:rPr>
        <w:t>apply to products manufactured on or after</w:t>
      </w:r>
      <w:r w:rsidRPr="00D74C03">
        <w:rPr>
          <w:color w:val="auto"/>
        </w:rPr>
        <w:t xml:space="preserve"> January 1, </w:t>
      </w:r>
      <w:proofErr w:type="gramStart"/>
      <w:r w:rsidRPr="00D74C03">
        <w:rPr>
          <w:color w:val="auto"/>
        </w:rPr>
        <w:t>2028;</w:t>
      </w:r>
      <w:proofErr w:type="gramEnd"/>
      <w:r w:rsidRPr="00D74C03">
        <w:rPr>
          <w:color w:val="auto"/>
        </w:rPr>
        <w:t xml:space="preserve"> </w:t>
      </w:r>
    </w:p>
    <w:p w14:paraId="70041C35" w14:textId="77777777" w:rsidR="00CC18A1" w:rsidRPr="00D74C03" w:rsidRDefault="00CC18A1" w:rsidP="00CC1F3B">
      <w:pPr>
        <w:pStyle w:val="SectionBody"/>
        <w:rPr>
          <w:color w:val="auto"/>
        </w:rPr>
        <w:sectPr w:rsidR="00CC18A1" w:rsidRPr="00D74C03" w:rsidSect="00DD69DB">
          <w:type w:val="continuous"/>
          <w:pgSz w:w="12240" w:h="15840" w:code="1"/>
          <w:pgMar w:top="1440" w:right="1440" w:bottom="1440" w:left="1440" w:header="720" w:footer="720" w:gutter="0"/>
          <w:lnNumType w:countBy="1" w:restart="newSection"/>
          <w:cols w:space="720"/>
          <w:titlePg/>
          <w:docGrid w:linePitch="360"/>
        </w:sectPr>
      </w:pPr>
    </w:p>
    <w:p w14:paraId="21F944EA" w14:textId="77777777" w:rsidR="000045DA" w:rsidRPr="00D74C03" w:rsidRDefault="000045DA" w:rsidP="002C069A">
      <w:pPr>
        <w:pStyle w:val="SectionHeading"/>
        <w:rPr>
          <w:rStyle w:val="SectionHeadingChar"/>
          <w:b/>
          <w:color w:val="auto"/>
        </w:rPr>
        <w:sectPr w:rsidR="000045DA" w:rsidRPr="00D74C03" w:rsidSect="00DD69DB">
          <w:type w:val="continuous"/>
          <w:pgSz w:w="12240" w:h="15840" w:code="1"/>
          <w:pgMar w:top="1440" w:right="1440" w:bottom="1440" w:left="1440" w:header="720" w:footer="720" w:gutter="0"/>
          <w:lnNumType w:countBy="1" w:restart="newSection"/>
          <w:cols w:space="720"/>
          <w:titlePg/>
          <w:docGrid w:linePitch="360"/>
        </w:sectPr>
      </w:pPr>
      <w:r w:rsidRPr="00D74C03">
        <w:rPr>
          <w:rStyle w:val="SectionHeadingChar"/>
          <w:b/>
          <w:color w:val="auto"/>
        </w:rPr>
        <w:t>§16-7-4. Penalty for adulterating food or drugs, or for manufacturing or selling adulterated food or drugs.</w:t>
      </w:r>
    </w:p>
    <w:p w14:paraId="6D4B347D" w14:textId="77777777" w:rsidR="0092211D" w:rsidRPr="00D74C03" w:rsidRDefault="000045DA" w:rsidP="000045DA">
      <w:pPr>
        <w:pStyle w:val="SectionBody"/>
        <w:rPr>
          <w:color w:val="auto"/>
        </w:rPr>
      </w:pPr>
      <w:r w:rsidRPr="00D74C03">
        <w:rPr>
          <w:color w:val="auto"/>
        </w:rPr>
        <w:t xml:space="preserve">(a) Whoever, by himself or herself or his or her agents, knowingly adulterates or causes to be adulterated any article of food or drug, or knowingly manufactures for sale, offers for sale, or sells, within this state, any article of food or drug which is adulterated within the meaning of this article, without making the same known to the buyer, shall be guilty of a misdemeanor, and, upon conviction thereof, shall be fined not exceeding $500, or confined in jail not more than one year, or both, in the discretion of the court; and in addition to the penalties hereinbefore provided, he or </w:t>
      </w:r>
      <w:r w:rsidRPr="00D74C03">
        <w:rPr>
          <w:color w:val="auto"/>
        </w:rPr>
        <w:lastRenderedPageBreak/>
        <w:t xml:space="preserve">she shall be adjudged to pay the cost and expense of analyzing such adulterated food or drug, as set forth in the certificate of the person making the analysis, not exceeding $25 in any one case, which shall be included in the costs of such prosecution and taxed in favor of the state department of health or the West Virginia Board of Pharmacy, as the case may be; and if he or she be a registered pharmacist or assistant pharmacist, his or her name shall be stricken from the register. The adulterated article shall be forfeited and destroyed. </w:t>
      </w:r>
    </w:p>
    <w:p w14:paraId="72D59913" w14:textId="4EE7B3A2" w:rsidR="000045DA" w:rsidRPr="00D74C03" w:rsidRDefault="0092211D" w:rsidP="000045DA">
      <w:pPr>
        <w:pStyle w:val="SectionBody"/>
        <w:rPr>
          <w:color w:val="auto"/>
          <w:u w:val="single"/>
        </w:rPr>
      </w:pPr>
      <w:r w:rsidRPr="00D74C03">
        <w:rPr>
          <w:color w:val="auto"/>
          <w:u w:val="single"/>
        </w:rPr>
        <w:t>(b) The provisions set for</w:t>
      </w:r>
      <w:r w:rsidR="00AB4960" w:rsidRPr="00D74C03">
        <w:rPr>
          <w:color w:val="auto"/>
          <w:u w:val="single"/>
        </w:rPr>
        <w:t>th</w:t>
      </w:r>
      <w:r w:rsidRPr="00D74C03">
        <w:rPr>
          <w:color w:val="auto"/>
          <w:u w:val="single"/>
        </w:rPr>
        <w:t xml:space="preserve"> in subsection (a) </w:t>
      </w:r>
      <w:r w:rsidR="00AB4960" w:rsidRPr="00D74C03">
        <w:rPr>
          <w:color w:val="auto"/>
          <w:u w:val="single"/>
        </w:rPr>
        <w:t xml:space="preserve">of this section </w:t>
      </w:r>
      <w:r w:rsidRPr="00D74C03">
        <w:rPr>
          <w:color w:val="auto"/>
          <w:u w:val="single"/>
        </w:rPr>
        <w:t xml:space="preserve">do not apply to </w:t>
      </w:r>
      <w:r w:rsidR="000045DA" w:rsidRPr="00D74C03">
        <w:rPr>
          <w:color w:val="auto"/>
          <w:u w:val="single"/>
        </w:rPr>
        <w:t>not apply to foods adulterated by adding butylated hydroxyanisole, propylparaben, FD&amp;C Blue No. 1, FD&amp;C Blue No. 2, FD&amp;C Green No. 3, FD&amp;C Red No. 3, FD&amp;C Red No. 40, FD&amp;C Yellow No. 5, and FD&amp;C Yellow No. 6.</w:t>
      </w:r>
    </w:p>
    <w:p w14:paraId="5A5A29C4" w14:textId="2FD5C29D" w:rsidR="00DD69DB" w:rsidRPr="00D74C03" w:rsidRDefault="00DD69DB" w:rsidP="00DD69DB">
      <w:pPr>
        <w:pStyle w:val="SectionBody"/>
        <w:rPr>
          <w:color w:val="auto"/>
          <w:u w:val="single"/>
        </w:rPr>
      </w:pPr>
      <w:r w:rsidRPr="00D74C03">
        <w:rPr>
          <w:color w:val="auto"/>
          <w:u w:val="single"/>
        </w:rPr>
        <w:t>(</w:t>
      </w:r>
      <w:r w:rsidR="00AB4960" w:rsidRPr="00D74C03">
        <w:rPr>
          <w:color w:val="auto"/>
          <w:u w:val="single"/>
        </w:rPr>
        <w:t>c</w:t>
      </w:r>
      <w:r w:rsidRPr="00D74C03">
        <w:rPr>
          <w:color w:val="auto"/>
          <w:u w:val="single"/>
        </w:rPr>
        <w:t xml:space="preserve">) Whoever, by himself or herself or his or her agents, knowingly adulterates or causes to be adulterated any article of food by adding butylated hydroxyanisole, propylparaben, FD&amp;C Blue No. 1, FD&amp;C Blue No. 2, FD&amp;C Green No. 3, FD&amp;C Red No. 3, FD&amp;C Red No. 40, FD&amp;C Yellow No. 5, and FD&amp;C Yellow No. 6, or knowingly manufactures for sale, offers for sale, or sells, within this state, any article of food adulterated by adding butylated hydroxyanisole, propylparaben, FD&amp;C Blue No. 1, FD&amp;C Blue No. 2, FD&amp;C Green No. 3, FD&amp;C Red No. 3, FD&amp;C Red No. 40, FD&amp;C Yellow No. 5, </w:t>
      </w:r>
      <w:r w:rsidR="00E7553A" w:rsidRPr="00D74C03">
        <w:rPr>
          <w:color w:val="auto"/>
          <w:u w:val="single"/>
        </w:rPr>
        <w:t xml:space="preserve">or </w:t>
      </w:r>
      <w:r w:rsidRPr="00D74C03">
        <w:rPr>
          <w:color w:val="auto"/>
          <w:u w:val="single"/>
        </w:rPr>
        <w:t xml:space="preserve">FD&amp;C Yellow No. 6, without making the same known to the buyer shall be fined not more than </w:t>
      </w:r>
      <w:r w:rsidRPr="00D74C03">
        <w:rPr>
          <w:rFonts w:cs="Arial"/>
          <w:color w:val="auto"/>
          <w:u w:val="single"/>
        </w:rPr>
        <w:t>$</w:t>
      </w:r>
      <w:r w:rsidRPr="00D74C03">
        <w:rPr>
          <w:color w:val="auto"/>
          <w:u w:val="single"/>
        </w:rPr>
        <w:t xml:space="preserve">500 in civil penalties in the discretion of the court; and in addition to the penalties hereinbefore provided, he or shall be adjudged to pay the cost and expense of analyzing such adulterated food, as set forth in the certificate of the person making the analysis, not exceeding </w:t>
      </w:r>
      <w:r w:rsidRPr="00D74C03">
        <w:rPr>
          <w:rFonts w:cs="Arial"/>
          <w:color w:val="auto"/>
          <w:u w:val="single"/>
        </w:rPr>
        <w:t>$</w:t>
      </w:r>
      <w:r w:rsidRPr="00D74C03">
        <w:rPr>
          <w:color w:val="auto"/>
          <w:u w:val="single"/>
        </w:rPr>
        <w:t xml:space="preserve">25 in any one case, and taxed in favor of the state </w:t>
      </w:r>
      <w:r w:rsidR="00E7553A" w:rsidRPr="00D74C03">
        <w:rPr>
          <w:color w:val="auto"/>
          <w:u w:val="single"/>
        </w:rPr>
        <w:t>D</w:t>
      </w:r>
      <w:r w:rsidRPr="00D74C03">
        <w:rPr>
          <w:color w:val="auto"/>
          <w:u w:val="single"/>
        </w:rPr>
        <w:t xml:space="preserve">epartment of </w:t>
      </w:r>
      <w:r w:rsidR="00E7553A" w:rsidRPr="00D74C03">
        <w:rPr>
          <w:color w:val="auto"/>
          <w:u w:val="single"/>
        </w:rPr>
        <w:t>H</w:t>
      </w:r>
      <w:r w:rsidRPr="00D74C03">
        <w:rPr>
          <w:color w:val="auto"/>
          <w:u w:val="single"/>
        </w:rPr>
        <w:t xml:space="preserve">ealth. The adulterated article shall be forfeited and destroyed. </w:t>
      </w:r>
    </w:p>
    <w:p w14:paraId="075E6677" w14:textId="46AD1530" w:rsidR="000045DA" w:rsidRPr="00D74C03" w:rsidRDefault="000045DA" w:rsidP="002C069A">
      <w:pPr>
        <w:pStyle w:val="SectionBody"/>
        <w:rPr>
          <w:color w:val="auto"/>
        </w:rPr>
      </w:pPr>
      <w:r w:rsidRPr="00D74C03">
        <w:rPr>
          <w:strike/>
          <w:color w:val="auto"/>
        </w:rPr>
        <w:t>(b)</w:t>
      </w:r>
      <w:r w:rsidRPr="00D74C03">
        <w:rPr>
          <w:color w:val="auto"/>
          <w:u w:val="single"/>
        </w:rPr>
        <w:t>(</w:t>
      </w:r>
      <w:r w:rsidR="00AB4960" w:rsidRPr="00D74C03">
        <w:rPr>
          <w:color w:val="auto"/>
          <w:u w:val="single"/>
        </w:rPr>
        <w:t>d</w:t>
      </w:r>
      <w:r w:rsidRPr="00D74C03">
        <w:rPr>
          <w:color w:val="auto"/>
          <w:u w:val="single"/>
        </w:rPr>
        <w:t>)</w:t>
      </w:r>
      <w:r w:rsidRPr="00D74C03">
        <w:rPr>
          <w:color w:val="auto"/>
        </w:rPr>
        <w:t xml:space="preserve"> This section does not apply to any person who offers for sale, or sells, within this state, less than $5,000, in aggregate, of adulterated food, per month, when the food is adulterated by including of butylated hydroxyanisole, propylparaben, FD&amp;C Blue No. 1, FD&amp;C Blue No. 2, FD&amp;C Green No. 3, FD&amp;C Red No. 3, FD&amp;C Red No. 40, FD&amp;C Yellow No. 5, or FD&amp;C Yellow </w:t>
      </w:r>
      <w:r w:rsidRPr="00D74C03">
        <w:rPr>
          <w:color w:val="auto"/>
        </w:rPr>
        <w:lastRenderedPageBreak/>
        <w:t>No. 6.</w:t>
      </w:r>
    </w:p>
    <w:p w14:paraId="67DFE6E9" w14:textId="77777777" w:rsidR="000045DA" w:rsidRPr="00D74C03" w:rsidRDefault="000045DA" w:rsidP="00CC1F3B">
      <w:pPr>
        <w:pStyle w:val="SectionBody"/>
        <w:rPr>
          <w:color w:val="auto"/>
        </w:rPr>
        <w:sectPr w:rsidR="000045DA" w:rsidRPr="00D74C03" w:rsidSect="00DD69DB">
          <w:type w:val="continuous"/>
          <w:pgSz w:w="12240" w:h="15840" w:code="1"/>
          <w:pgMar w:top="1440" w:right="1440" w:bottom="1440" w:left="1440" w:header="720" w:footer="720" w:gutter="0"/>
          <w:lnNumType w:countBy="1" w:restart="newSection"/>
          <w:cols w:space="720"/>
          <w:titlePg/>
          <w:docGrid w:linePitch="360"/>
        </w:sectPr>
      </w:pPr>
    </w:p>
    <w:p w14:paraId="15A96184" w14:textId="77777777" w:rsidR="00C33014" w:rsidRPr="00D74C03" w:rsidRDefault="00C33014" w:rsidP="00CC1F3B">
      <w:pPr>
        <w:pStyle w:val="Note"/>
        <w:rPr>
          <w:color w:val="auto"/>
        </w:rPr>
      </w:pPr>
    </w:p>
    <w:p w14:paraId="1E0ECF82" w14:textId="6D4D9DA4" w:rsidR="006865E9" w:rsidRPr="00D74C03" w:rsidRDefault="00CF1DCA" w:rsidP="00CC1F3B">
      <w:pPr>
        <w:pStyle w:val="Note"/>
        <w:rPr>
          <w:color w:val="auto"/>
        </w:rPr>
      </w:pPr>
      <w:r w:rsidRPr="00D74C03">
        <w:rPr>
          <w:color w:val="auto"/>
        </w:rPr>
        <w:t>NOTE: The</w:t>
      </w:r>
      <w:r w:rsidR="006865E9" w:rsidRPr="00D74C03">
        <w:rPr>
          <w:color w:val="auto"/>
        </w:rPr>
        <w:t xml:space="preserve"> purpose of this bill is to </w:t>
      </w:r>
      <w:r w:rsidR="00503FA3" w:rsidRPr="00D74C03">
        <w:rPr>
          <w:color w:val="auto"/>
        </w:rPr>
        <w:t xml:space="preserve">define terms clarify what additives and food dyes are prohibited and to clarify penalties. </w:t>
      </w:r>
    </w:p>
    <w:p w14:paraId="393B7DCD" w14:textId="77777777" w:rsidR="006865E9" w:rsidRPr="00D74C03" w:rsidRDefault="00AE48A0" w:rsidP="00CC1F3B">
      <w:pPr>
        <w:pStyle w:val="Note"/>
        <w:rPr>
          <w:color w:val="auto"/>
        </w:rPr>
      </w:pPr>
      <w:r w:rsidRPr="00D74C03">
        <w:rPr>
          <w:color w:val="auto"/>
        </w:rPr>
        <w:t>Strike-throughs indicate language that would be stricken from a heading or the present law and underscoring indicates new language that would be added.</w:t>
      </w:r>
    </w:p>
    <w:sectPr w:rsidR="006865E9" w:rsidRPr="00D74C03" w:rsidSect="00DD69D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A7A2" w14:textId="77777777" w:rsidR="003729A4" w:rsidRPr="00B844FE" w:rsidRDefault="003729A4" w:rsidP="00B844FE">
      <w:r>
        <w:separator/>
      </w:r>
    </w:p>
  </w:endnote>
  <w:endnote w:type="continuationSeparator" w:id="0">
    <w:p w14:paraId="30C44173" w14:textId="77777777" w:rsidR="003729A4" w:rsidRPr="00B844FE" w:rsidRDefault="00372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E554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E673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5D31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079027"/>
      <w:docPartObj>
        <w:docPartGallery w:val="Page Numbers (Bottom of Page)"/>
        <w:docPartUnique/>
      </w:docPartObj>
    </w:sdtPr>
    <w:sdtEndPr>
      <w:rPr>
        <w:noProof/>
      </w:rPr>
    </w:sdtEndPr>
    <w:sdtContent>
      <w:p w14:paraId="7CDAD5BF" w14:textId="4A970617" w:rsidR="006477E9" w:rsidRDefault="00647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8FB64" w14:textId="77777777" w:rsidR="006477E9" w:rsidRDefault="0064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513D" w14:textId="77777777" w:rsidR="003729A4" w:rsidRPr="00B844FE" w:rsidRDefault="003729A4" w:rsidP="00B844FE">
      <w:r>
        <w:separator/>
      </w:r>
    </w:p>
  </w:footnote>
  <w:footnote w:type="continuationSeparator" w:id="0">
    <w:p w14:paraId="2E8961E0" w14:textId="77777777" w:rsidR="003729A4" w:rsidRPr="00B844FE" w:rsidRDefault="00372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1066" w14:textId="77777777" w:rsidR="002A0269" w:rsidRPr="00B844FE" w:rsidRDefault="00E90ED8">
    <w:pPr>
      <w:pStyle w:val="Header"/>
    </w:pPr>
    <w:sdt>
      <w:sdtPr>
        <w:id w:val="-684364211"/>
        <w:placeholder>
          <w:docPart w:val="171E5E317ECC4B00B3C63FC345DE85B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71E5E317ECC4B00B3C63FC345DE85B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1E74" w14:textId="3F98F20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6477E9">
      <w:t>SB</w:t>
    </w:r>
    <w:r w:rsidR="005C4D9C">
      <w:t xml:space="preserve"> 764</w:t>
    </w:r>
    <w:r w:rsidR="00C33014" w:rsidRPr="002A0269">
      <w:ptab w:relativeTo="margin" w:alignment="center" w:leader="none"/>
    </w:r>
    <w:r w:rsidR="00C33014">
      <w:tab/>
    </w:r>
    <w:sdt>
      <w:sdtPr>
        <w:alias w:val="CBD Number"/>
        <w:tag w:val="CBD Number"/>
        <w:id w:val="1176923086"/>
        <w:lock w:val="sdtLocked"/>
        <w:text/>
      </w:sdtPr>
      <w:sdtEndPr/>
      <w:sdtContent>
        <w:r w:rsidR="006477E9">
          <w:t>2026R3749</w:t>
        </w:r>
      </w:sdtContent>
    </w:sdt>
  </w:p>
  <w:p w14:paraId="0F24128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B72C" w14:textId="2D3D469D" w:rsidR="002A0269" w:rsidRPr="002A0269" w:rsidRDefault="00E90ED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477E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131A" w14:textId="77777777" w:rsidR="006477E9" w:rsidRPr="00C33014" w:rsidRDefault="006477E9" w:rsidP="006477E9">
    <w:pPr>
      <w:pStyle w:val="HeaderStyle"/>
    </w:pPr>
    <w:proofErr w:type="spellStart"/>
    <w:r>
      <w:t>Intr</w:t>
    </w:r>
    <w:proofErr w:type="spellEnd"/>
    <w:r>
      <w:t xml:space="preserve"> </w:t>
    </w:r>
    <w:sdt>
      <w:sdtPr>
        <w:tag w:val="BNumWH"/>
        <w:id w:val="-649591966"/>
        <w:showingPlcHdr/>
        <w:text/>
      </w:sdtPr>
      <w:sdtEndPr/>
      <w:sdtContent/>
    </w:sdt>
    <w:r>
      <w:t xml:space="preserve"> SB</w:t>
    </w:r>
    <w:r w:rsidRPr="002A0269">
      <w:ptab w:relativeTo="margin" w:alignment="center" w:leader="none"/>
    </w:r>
    <w:r>
      <w:tab/>
    </w:r>
    <w:sdt>
      <w:sdtPr>
        <w:alias w:val="CBD Number"/>
        <w:tag w:val="CBD Number"/>
        <w:id w:val="556598754"/>
        <w:text/>
      </w:sdtPr>
      <w:sdtEndPr/>
      <w:sdtContent>
        <w:r>
          <w:t>2026R3749</w:t>
        </w:r>
      </w:sdtContent>
    </w:sdt>
  </w:p>
  <w:p w14:paraId="38B563CE" w14:textId="77777777" w:rsidR="006477E9" w:rsidRPr="002A0269" w:rsidRDefault="00E90ED8" w:rsidP="00CC1F3B">
    <w:pPr>
      <w:pStyle w:val="HeaderStyle"/>
    </w:pPr>
    <w:sdt>
      <w:sdtPr>
        <w:tag w:val="BNumWH"/>
        <w:id w:val="-340777102"/>
        <w:showingPlcHdr/>
        <w:text/>
      </w:sdtPr>
      <w:sdtEndPr/>
      <w:sdtContent/>
    </w:sdt>
    <w:r w:rsidR="006477E9">
      <w:t xml:space="preserve"> </w:t>
    </w:r>
    <w:r w:rsidR="006477E9" w:rsidRPr="002A0269">
      <w:ptab w:relativeTo="margin" w:alignment="center" w:leader="none"/>
    </w:r>
    <w:r w:rsidR="006477E9">
      <w:tab/>
    </w:r>
    <w:sdt>
      <w:sdtPr>
        <w:alias w:val="CBD Number"/>
        <w:tag w:val="CBD Number"/>
        <w:id w:val="-2068412665"/>
        <w:lock w:val="sdtLocked"/>
        <w:showingPlcHdr/>
        <w:text/>
      </w:sdtPr>
      <w:sdtEndPr/>
      <w:sdtContent>
        <w:r w:rsidR="006477E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1"/>
    <w:rsid w:val="000045DA"/>
    <w:rsid w:val="0000526A"/>
    <w:rsid w:val="00051D37"/>
    <w:rsid w:val="000573A9"/>
    <w:rsid w:val="000603BB"/>
    <w:rsid w:val="00082E4C"/>
    <w:rsid w:val="00085D22"/>
    <w:rsid w:val="000C5C77"/>
    <w:rsid w:val="000E3912"/>
    <w:rsid w:val="0010070F"/>
    <w:rsid w:val="001143CA"/>
    <w:rsid w:val="0015112E"/>
    <w:rsid w:val="001552E7"/>
    <w:rsid w:val="001566B4"/>
    <w:rsid w:val="001A66B7"/>
    <w:rsid w:val="001C279E"/>
    <w:rsid w:val="001D459E"/>
    <w:rsid w:val="00241FEB"/>
    <w:rsid w:val="002447E4"/>
    <w:rsid w:val="0027011C"/>
    <w:rsid w:val="00274200"/>
    <w:rsid w:val="00275740"/>
    <w:rsid w:val="00284D63"/>
    <w:rsid w:val="002854A3"/>
    <w:rsid w:val="002A0269"/>
    <w:rsid w:val="002E2FBE"/>
    <w:rsid w:val="00303684"/>
    <w:rsid w:val="003143F5"/>
    <w:rsid w:val="00314854"/>
    <w:rsid w:val="00360F7C"/>
    <w:rsid w:val="003729A4"/>
    <w:rsid w:val="00394191"/>
    <w:rsid w:val="00395A27"/>
    <w:rsid w:val="003C51CD"/>
    <w:rsid w:val="003F6D80"/>
    <w:rsid w:val="004368E0"/>
    <w:rsid w:val="00483F62"/>
    <w:rsid w:val="00492CF3"/>
    <w:rsid w:val="004C13DD"/>
    <w:rsid w:val="004D2CC5"/>
    <w:rsid w:val="004E3441"/>
    <w:rsid w:val="00500579"/>
    <w:rsid w:val="00503FA3"/>
    <w:rsid w:val="005629D0"/>
    <w:rsid w:val="0056552E"/>
    <w:rsid w:val="00575F35"/>
    <w:rsid w:val="005A5366"/>
    <w:rsid w:val="005C4D9C"/>
    <w:rsid w:val="005D7E17"/>
    <w:rsid w:val="006210B7"/>
    <w:rsid w:val="006369EB"/>
    <w:rsid w:val="00637E73"/>
    <w:rsid w:val="006477E9"/>
    <w:rsid w:val="006865E9"/>
    <w:rsid w:val="00691F3E"/>
    <w:rsid w:val="00694BFB"/>
    <w:rsid w:val="006A106B"/>
    <w:rsid w:val="006B7BA3"/>
    <w:rsid w:val="006C523D"/>
    <w:rsid w:val="006D4036"/>
    <w:rsid w:val="00743F31"/>
    <w:rsid w:val="00790A56"/>
    <w:rsid w:val="007A50C2"/>
    <w:rsid w:val="007A5259"/>
    <w:rsid w:val="007A7081"/>
    <w:rsid w:val="007F03DC"/>
    <w:rsid w:val="007F1CF5"/>
    <w:rsid w:val="007F29DD"/>
    <w:rsid w:val="00834EDE"/>
    <w:rsid w:val="008736AA"/>
    <w:rsid w:val="008C7ADE"/>
    <w:rsid w:val="008D275D"/>
    <w:rsid w:val="0090452A"/>
    <w:rsid w:val="00912893"/>
    <w:rsid w:val="0092211D"/>
    <w:rsid w:val="00947C37"/>
    <w:rsid w:val="00965D3D"/>
    <w:rsid w:val="00970D6A"/>
    <w:rsid w:val="00980327"/>
    <w:rsid w:val="00986478"/>
    <w:rsid w:val="009B5557"/>
    <w:rsid w:val="009F1067"/>
    <w:rsid w:val="009F6952"/>
    <w:rsid w:val="00A31E01"/>
    <w:rsid w:val="00A527AD"/>
    <w:rsid w:val="00A718CF"/>
    <w:rsid w:val="00A877AF"/>
    <w:rsid w:val="00AB0024"/>
    <w:rsid w:val="00AB4960"/>
    <w:rsid w:val="00AE2FF6"/>
    <w:rsid w:val="00AE48A0"/>
    <w:rsid w:val="00AE61BE"/>
    <w:rsid w:val="00B16F25"/>
    <w:rsid w:val="00B24422"/>
    <w:rsid w:val="00B66B81"/>
    <w:rsid w:val="00B80C20"/>
    <w:rsid w:val="00B844FE"/>
    <w:rsid w:val="00B86B4F"/>
    <w:rsid w:val="00BA1F84"/>
    <w:rsid w:val="00BC562B"/>
    <w:rsid w:val="00BC6E85"/>
    <w:rsid w:val="00C158FA"/>
    <w:rsid w:val="00C32FED"/>
    <w:rsid w:val="00C33014"/>
    <w:rsid w:val="00C33434"/>
    <w:rsid w:val="00C34869"/>
    <w:rsid w:val="00C42EB6"/>
    <w:rsid w:val="00C81B1A"/>
    <w:rsid w:val="00C85096"/>
    <w:rsid w:val="00CB20EF"/>
    <w:rsid w:val="00CC18A1"/>
    <w:rsid w:val="00CC1F3B"/>
    <w:rsid w:val="00CD12CB"/>
    <w:rsid w:val="00CD36CF"/>
    <w:rsid w:val="00CF1DCA"/>
    <w:rsid w:val="00D41632"/>
    <w:rsid w:val="00D46598"/>
    <w:rsid w:val="00D579FC"/>
    <w:rsid w:val="00D74C03"/>
    <w:rsid w:val="00D81C16"/>
    <w:rsid w:val="00DD69DB"/>
    <w:rsid w:val="00DE526B"/>
    <w:rsid w:val="00DF199D"/>
    <w:rsid w:val="00E01542"/>
    <w:rsid w:val="00E365F1"/>
    <w:rsid w:val="00E62F48"/>
    <w:rsid w:val="00E7553A"/>
    <w:rsid w:val="00E831B3"/>
    <w:rsid w:val="00E90ED8"/>
    <w:rsid w:val="00E95FBC"/>
    <w:rsid w:val="00EE70CB"/>
    <w:rsid w:val="00F41CA2"/>
    <w:rsid w:val="00F443C0"/>
    <w:rsid w:val="00F5762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2044"/>
  <w15:chartTrackingRefBased/>
  <w15:docId w15:val="{D93CFF01-2081-458D-BACB-49F377EA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C18A1"/>
    <w:rPr>
      <w:rFonts w:eastAsia="Calibri"/>
      <w:color w:val="000000"/>
    </w:rPr>
  </w:style>
  <w:style w:type="character" w:customStyle="1" w:styleId="SectionHeadingChar">
    <w:name w:val="Section Heading Char"/>
    <w:link w:val="SectionHeading"/>
    <w:rsid w:val="00CC18A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E5693952D6476381A65D2F5324D7C7"/>
        <w:category>
          <w:name w:val="General"/>
          <w:gallery w:val="placeholder"/>
        </w:category>
        <w:types>
          <w:type w:val="bbPlcHdr"/>
        </w:types>
        <w:behaviors>
          <w:behavior w:val="content"/>
        </w:behaviors>
        <w:guid w:val="{CE8BA659-B480-479B-BDF3-393D8F3918C3}"/>
      </w:docPartPr>
      <w:docPartBody>
        <w:p w:rsidR="00AE52FA" w:rsidRDefault="00DD7522">
          <w:pPr>
            <w:pStyle w:val="DCE5693952D6476381A65D2F5324D7C7"/>
          </w:pPr>
          <w:r w:rsidRPr="00B844FE">
            <w:t>Prefix Text</w:t>
          </w:r>
        </w:p>
      </w:docPartBody>
    </w:docPart>
    <w:docPart>
      <w:docPartPr>
        <w:name w:val="171E5E317ECC4B00B3C63FC345DE85BB"/>
        <w:category>
          <w:name w:val="General"/>
          <w:gallery w:val="placeholder"/>
        </w:category>
        <w:types>
          <w:type w:val="bbPlcHdr"/>
        </w:types>
        <w:behaviors>
          <w:behavior w:val="content"/>
        </w:behaviors>
        <w:guid w:val="{EDEB6586-A550-4FE1-BCE0-B0E482CD8598}"/>
      </w:docPartPr>
      <w:docPartBody>
        <w:p w:rsidR="00AE52FA" w:rsidRDefault="00DD7522">
          <w:pPr>
            <w:pStyle w:val="171E5E317ECC4B00B3C63FC345DE85BB"/>
          </w:pPr>
          <w:r w:rsidRPr="00B844FE">
            <w:t>[Type here]</w:t>
          </w:r>
        </w:p>
      </w:docPartBody>
    </w:docPart>
    <w:docPart>
      <w:docPartPr>
        <w:name w:val="ED072BF459F24857827BE2F4DA1B87EA"/>
        <w:category>
          <w:name w:val="General"/>
          <w:gallery w:val="placeholder"/>
        </w:category>
        <w:types>
          <w:type w:val="bbPlcHdr"/>
        </w:types>
        <w:behaviors>
          <w:behavior w:val="content"/>
        </w:behaviors>
        <w:guid w:val="{CE7859B0-6FC6-4A43-A3B8-B7ACA1257BA2}"/>
      </w:docPartPr>
      <w:docPartBody>
        <w:p w:rsidR="00AE52FA" w:rsidRDefault="00DD7522">
          <w:pPr>
            <w:pStyle w:val="ED072BF459F24857827BE2F4DA1B87EA"/>
          </w:pPr>
          <w:r w:rsidRPr="00B844FE">
            <w:t>Number</w:t>
          </w:r>
        </w:p>
      </w:docPartBody>
    </w:docPart>
    <w:docPart>
      <w:docPartPr>
        <w:name w:val="547C95D6E8334357BF970C68BB7FC595"/>
        <w:category>
          <w:name w:val="General"/>
          <w:gallery w:val="placeholder"/>
        </w:category>
        <w:types>
          <w:type w:val="bbPlcHdr"/>
        </w:types>
        <w:behaviors>
          <w:behavior w:val="content"/>
        </w:behaviors>
        <w:guid w:val="{A969E41A-93D8-4551-8075-D8A6A758482D}"/>
      </w:docPartPr>
      <w:docPartBody>
        <w:p w:rsidR="00AE52FA" w:rsidRDefault="00DD7522">
          <w:pPr>
            <w:pStyle w:val="547C95D6E8334357BF970C68BB7FC5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17"/>
    <w:rsid w:val="000039DA"/>
    <w:rsid w:val="000603BB"/>
    <w:rsid w:val="00082E4C"/>
    <w:rsid w:val="002447E4"/>
    <w:rsid w:val="00360F7C"/>
    <w:rsid w:val="00492CF3"/>
    <w:rsid w:val="007A50C2"/>
    <w:rsid w:val="008C7ADE"/>
    <w:rsid w:val="008E5498"/>
    <w:rsid w:val="00970D6A"/>
    <w:rsid w:val="00982E17"/>
    <w:rsid w:val="00AE52FA"/>
    <w:rsid w:val="00B554FC"/>
    <w:rsid w:val="00BC6E85"/>
    <w:rsid w:val="00C81B1A"/>
    <w:rsid w:val="00DD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E5693952D6476381A65D2F5324D7C7">
    <w:name w:val="DCE5693952D6476381A65D2F5324D7C7"/>
  </w:style>
  <w:style w:type="paragraph" w:customStyle="1" w:styleId="171E5E317ECC4B00B3C63FC345DE85BB">
    <w:name w:val="171E5E317ECC4B00B3C63FC345DE85BB"/>
  </w:style>
  <w:style w:type="paragraph" w:customStyle="1" w:styleId="ED072BF459F24857827BE2F4DA1B87EA">
    <w:name w:val="ED072BF459F24857827BE2F4DA1B87EA"/>
  </w:style>
  <w:style w:type="character" w:styleId="PlaceholderText">
    <w:name w:val="Placeholder Text"/>
    <w:basedOn w:val="DefaultParagraphFont"/>
    <w:uiPriority w:val="99"/>
    <w:semiHidden/>
    <w:rPr>
      <w:color w:val="808080"/>
    </w:rPr>
  </w:style>
  <w:style w:type="paragraph" w:customStyle="1" w:styleId="547C95D6E8334357BF970C68BB7FC595">
    <w:name w:val="547C95D6E8334357BF970C68BB7F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6</Pages>
  <Words>1504</Words>
  <Characters>7300</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2026-01-30T19:17:00Z</dcterms:created>
  <dcterms:modified xsi:type="dcterms:W3CDTF">2026-02-04T21:10:00Z</dcterms:modified>
</cp:coreProperties>
</file>